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oomalie-profile"/>
    <w:p>
      <w:pPr>
        <w:pStyle w:val="Heading1"/>
      </w:pPr>
      <w:r>
        <w:t xml:space="preserve">Coomalie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2,056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1,399          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Batchelor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Coomalie 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$48,242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2025-01-02T02:04:19Z</dcterms:created>
  <dcterms:modified xsi:type="dcterms:W3CDTF">2025-01-02T02:04:19Z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